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5" w:rsidRPr="00775AE5" w:rsidRDefault="00757235" w:rsidP="00775AE5">
      <w:p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 w:rsidR="00757235" w:rsidRDefault="00757235" w:rsidP="005502E8">
      <w:pPr>
        <w:jc w:val="center"/>
        <w:rPr>
          <w:rFonts w:ascii="方正小标宋简体" w:eastAsia="方正小标宋简体"/>
          <w:sz w:val="44"/>
          <w:szCs w:val="44"/>
        </w:rPr>
      </w:pPr>
      <w:r w:rsidRPr="005502E8">
        <w:rPr>
          <w:rFonts w:ascii="方正小标宋简体" w:eastAsia="方正小标宋简体" w:hint="eastAsia"/>
          <w:sz w:val="44"/>
          <w:szCs w:val="44"/>
        </w:rPr>
        <w:t>申请</w:t>
      </w:r>
      <w:r w:rsidRPr="00180B77">
        <w:rPr>
          <w:rFonts w:ascii="方正小标宋简体" w:eastAsia="方正小标宋简体" w:hint="eastAsia"/>
          <w:sz w:val="44"/>
          <w:szCs w:val="44"/>
        </w:rPr>
        <w:t>支持集成电路产业加快创新发展</w:t>
      </w:r>
    </w:p>
    <w:p w:rsidR="00757235" w:rsidRDefault="00757235" w:rsidP="005502E8">
      <w:pPr>
        <w:jc w:val="center"/>
        <w:rPr>
          <w:rFonts w:ascii="方正小标宋简体" w:eastAsia="方正小标宋简体"/>
          <w:sz w:val="44"/>
          <w:szCs w:val="44"/>
        </w:rPr>
      </w:pPr>
      <w:r w:rsidRPr="00180B77">
        <w:rPr>
          <w:rFonts w:ascii="方正小标宋简体" w:eastAsia="方正小标宋简体" w:hint="eastAsia"/>
          <w:sz w:val="44"/>
          <w:szCs w:val="44"/>
        </w:rPr>
        <w:t>若干政策</w:t>
      </w:r>
      <w:r w:rsidRPr="005502E8">
        <w:rPr>
          <w:rFonts w:ascii="方正小标宋简体" w:eastAsia="方正小标宋简体" w:hint="eastAsia"/>
          <w:sz w:val="44"/>
          <w:szCs w:val="44"/>
        </w:rPr>
        <w:t>相关项目资金承诺书</w:t>
      </w:r>
    </w:p>
    <w:p w:rsidR="00757235" w:rsidRDefault="00757235" w:rsidP="005502E8">
      <w:pPr>
        <w:jc w:val="center"/>
        <w:rPr>
          <w:rFonts w:ascii="方正小标宋简体" w:eastAsia="方正小标宋简体"/>
          <w:sz w:val="44"/>
          <w:szCs w:val="44"/>
        </w:rPr>
      </w:pP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谨就</w:t>
      </w:r>
      <w:r w:rsidRPr="000D42F2">
        <w:rPr>
          <w:rFonts w:eastAsia="仿宋_GB2312" w:hint="eastAsia"/>
          <w:color w:val="000000"/>
          <w:kern w:val="0"/>
          <w:sz w:val="32"/>
          <w:szCs w:val="32"/>
        </w:rPr>
        <w:t>支持集成电路产业加快创新发展若干政策</w:t>
      </w:r>
      <w:r>
        <w:rPr>
          <w:rFonts w:ascii="仿宋_GB2312" w:eastAsia="仿宋_GB2312" w:hint="eastAsia"/>
          <w:sz w:val="32"/>
          <w:szCs w:val="32"/>
        </w:rPr>
        <w:t>相关项目资金申请事宜，做出以下承诺：</w:t>
      </w: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保证所提交的申请资料全面、真实、准确、有效且没有重复申报；</w:t>
      </w: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如有隐瞒、虚假等不实之处，愿负相应的法律责任，并承担由此产生的一切后果。</w:t>
      </w: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757235" w:rsidRDefault="00757235" w:rsidP="00286303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757235" w:rsidRDefault="00757235" w:rsidP="00286303">
      <w:pPr>
        <w:wordWrap w:val="0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（单位公章）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:rsidR="00757235" w:rsidRDefault="00757235" w:rsidP="00286303">
      <w:pPr>
        <w:wordWrap w:val="0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法人代表签字：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757235" w:rsidRPr="005502E8" w:rsidRDefault="00757235" w:rsidP="00F6435A">
      <w:pPr>
        <w:wordWrap w:val="0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</w:t>
      </w:r>
    </w:p>
    <w:sectPr w:rsidR="00757235" w:rsidRPr="005502E8" w:rsidSect="007A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35" w:rsidRDefault="00757235" w:rsidP="005502E8">
      <w:r>
        <w:separator/>
      </w:r>
    </w:p>
  </w:endnote>
  <w:endnote w:type="continuationSeparator" w:id="0">
    <w:p w:rsidR="00757235" w:rsidRDefault="00757235" w:rsidP="0055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35" w:rsidRDefault="00757235" w:rsidP="005502E8">
      <w:r>
        <w:separator/>
      </w:r>
    </w:p>
  </w:footnote>
  <w:footnote w:type="continuationSeparator" w:id="0">
    <w:p w:rsidR="00757235" w:rsidRDefault="00757235" w:rsidP="00550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196"/>
    <w:rsid w:val="00021093"/>
    <w:rsid w:val="000402E6"/>
    <w:rsid w:val="00040A40"/>
    <w:rsid w:val="000531A2"/>
    <w:rsid w:val="00064A7B"/>
    <w:rsid w:val="00072DCA"/>
    <w:rsid w:val="00081B75"/>
    <w:rsid w:val="00083156"/>
    <w:rsid w:val="000A0E43"/>
    <w:rsid w:val="000A5F94"/>
    <w:rsid w:val="000D41F7"/>
    <w:rsid w:val="000D42F2"/>
    <w:rsid w:val="000D5105"/>
    <w:rsid w:val="001045BB"/>
    <w:rsid w:val="00106424"/>
    <w:rsid w:val="0013703A"/>
    <w:rsid w:val="00150088"/>
    <w:rsid w:val="00166098"/>
    <w:rsid w:val="00180B77"/>
    <w:rsid w:val="001A5CB5"/>
    <w:rsid w:val="001A7366"/>
    <w:rsid w:val="001A7928"/>
    <w:rsid w:val="001B531B"/>
    <w:rsid w:val="001C436A"/>
    <w:rsid w:val="001C463B"/>
    <w:rsid w:val="001F6267"/>
    <w:rsid w:val="00230552"/>
    <w:rsid w:val="00240EE2"/>
    <w:rsid w:val="002648AC"/>
    <w:rsid w:val="00286303"/>
    <w:rsid w:val="00292FD9"/>
    <w:rsid w:val="002B63EA"/>
    <w:rsid w:val="002C6E57"/>
    <w:rsid w:val="002D0558"/>
    <w:rsid w:val="002E28FD"/>
    <w:rsid w:val="002E727F"/>
    <w:rsid w:val="003116A3"/>
    <w:rsid w:val="003140FB"/>
    <w:rsid w:val="00336BA3"/>
    <w:rsid w:val="00355A2B"/>
    <w:rsid w:val="00355AF4"/>
    <w:rsid w:val="003561A9"/>
    <w:rsid w:val="00386651"/>
    <w:rsid w:val="003A0979"/>
    <w:rsid w:val="003A5D02"/>
    <w:rsid w:val="003B71C7"/>
    <w:rsid w:val="003D0125"/>
    <w:rsid w:val="003D74B7"/>
    <w:rsid w:val="003E0AC2"/>
    <w:rsid w:val="003E7437"/>
    <w:rsid w:val="004017CA"/>
    <w:rsid w:val="0041540D"/>
    <w:rsid w:val="00417D21"/>
    <w:rsid w:val="00447FD0"/>
    <w:rsid w:val="00461391"/>
    <w:rsid w:val="004872BD"/>
    <w:rsid w:val="004B3E61"/>
    <w:rsid w:val="004C236E"/>
    <w:rsid w:val="004F06F2"/>
    <w:rsid w:val="005106FD"/>
    <w:rsid w:val="005173E7"/>
    <w:rsid w:val="00527568"/>
    <w:rsid w:val="00542CB5"/>
    <w:rsid w:val="00546ED7"/>
    <w:rsid w:val="005502E8"/>
    <w:rsid w:val="005611D5"/>
    <w:rsid w:val="00563688"/>
    <w:rsid w:val="005669F0"/>
    <w:rsid w:val="00575C31"/>
    <w:rsid w:val="00590F01"/>
    <w:rsid w:val="005A4865"/>
    <w:rsid w:val="005B22D6"/>
    <w:rsid w:val="005B3367"/>
    <w:rsid w:val="00630B16"/>
    <w:rsid w:val="00650DD3"/>
    <w:rsid w:val="00676AE6"/>
    <w:rsid w:val="006915A2"/>
    <w:rsid w:val="006D2B23"/>
    <w:rsid w:val="006D30B7"/>
    <w:rsid w:val="006E622D"/>
    <w:rsid w:val="00742386"/>
    <w:rsid w:val="00747DCA"/>
    <w:rsid w:val="00750653"/>
    <w:rsid w:val="00757235"/>
    <w:rsid w:val="00775AE5"/>
    <w:rsid w:val="007A194B"/>
    <w:rsid w:val="007A48F0"/>
    <w:rsid w:val="007A612B"/>
    <w:rsid w:val="007E041B"/>
    <w:rsid w:val="0080070B"/>
    <w:rsid w:val="00806464"/>
    <w:rsid w:val="00813632"/>
    <w:rsid w:val="00845FF9"/>
    <w:rsid w:val="008513C3"/>
    <w:rsid w:val="00851D8D"/>
    <w:rsid w:val="00866BF2"/>
    <w:rsid w:val="00874196"/>
    <w:rsid w:val="008817E3"/>
    <w:rsid w:val="008A32AF"/>
    <w:rsid w:val="008A59B6"/>
    <w:rsid w:val="008B7FA7"/>
    <w:rsid w:val="008F108E"/>
    <w:rsid w:val="00901727"/>
    <w:rsid w:val="00904F46"/>
    <w:rsid w:val="00906469"/>
    <w:rsid w:val="0093120E"/>
    <w:rsid w:val="00944455"/>
    <w:rsid w:val="00950986"/>
    <w:rsid w:val="00963028"/>
    <w:rsid w:val="0098091D"/>
    <w:rsid w:val="00992612"/>
    <w:rsid w:val="009B0B53"/>
    <w:rsid w:val="009B25B5"/>
    <w:rsid w:val="009E1760"/>
    <w:rsid w:val="009F44C6"/>
    <w:rsid w:val="00A16286"/>
    <w:rsid w:val="00A20DB4"/>
    <w:rsid w:val="00A73E3E"/>
    <w:rsid w:val="00A75EEE"/>
    <w:rsid w:val="00A94504"/>
    <w:rsid w:val="00A96717"/>
    <w:rsid w:val="00AC27F1"/>
    <w:rsid w:val="00B1055F"/>
    <w:rsid w:val="00B37589"/>
    <w:rsid w:val="00B73EA7"/>
    <w:rsid w:val="00B86FA9"/>
    <w:rsid w:val="00B912A0"/>
    <w:rsid w:val="00BA5734"/>
    <w:rsid w:val="00BB0323"/>
    <w:rsid w:val="00BC2778"/>
    <w:rsid w:val="00BF7718"/>
    <w:rsid w:val="00C00834"/>
    <w:rsid w:val="00C07EAD"/>
    <w:rsid w:val="00C33E6B"/>
    <w:rsid w:val="00C35EC6"/>
    <w:rsid w:val="00C46EE4"/>
    <w:rsid w:val="00C72589"/>
    <w:rsid w:val="00C74B1A"/>
    <w:rsid w:val="00C870DF"/>
    <w:rsid w:val="00CA002C"/>
    <w:rsid w:val="00CA05A5"/>
    <w:rsid w:val="00CA735D"/>
    <w:rsid w:val="00CA7C2E"/>
    <w:rsid w:val="00CC0325"/>
    <w:rsid w:val="00CC167A"/>
    <w:rsid w:val="00CC42E5"/>
    <w:rsid w:val="00D157AA"/>
    <w:rsid w:val="00D214B7"/>
    <w:rsid w:val="00D34233"/>
    <w:rsid w:val="00D4579B"/>
    <w:rsid w:val="00D548C7"/>
    <w:rsid w:val="00D66E6A"/>
    <w:rsid w:val="00D87DE3"/>
    <w:rsid w:val="00DA0333"/>
    <w:rsid w:val="00DA43C1"/>
    <w:rsid w:val="00DC5783"/>
    <w:rsid w:val="00DE2166"/>
    <w:rsid w:val="00DE2D63"/>
    <w:rsid w:val="00E23868"/>
    <w:rsid w:val="00E4602D"/>
    <w:rsid w:val="00E516D4"/>
    <w:rsid w:val="00E541A3"/>
    <w:rsid w:val="00E83D24"/>
    <w:rsid w:val="00EC02E5"/>
    <w:rsid w:val="00ED3444"/>
    <w:rsid w:val="00F03CCF"/>
    <w:rsid w:val="00F061AC"/>
    <w:rsid w:val="00F14149"/>
    <w:rsid w:val="00F21CEB"/>
    <w:rsid w:val="00F6435A"/>
    <w:rsid w:val="00F65E0E"/>
    <w:rsid w:val="00F7697E"/>
    <w:rsid w:val="00F7744F"/>
    <w:rsid w:val="00FA37AD"/>
    <w:rsid w:val="00FD3964"/>
    <w:rsid w:val="00FD5457"/>
    <w:rsid w:val="00FD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0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02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0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02E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502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32</Words>
  <Characters>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申请支持机器人产业发展若干政策相关</dc:title>
  <dc:subject/>
  <dc:creator>cyc01</dc:creator>
  <cp:keywords/>
  <dc:description/>
  <cp:lastModifiedBy>吕秀峰</cp:lastModifiedBy>
  <cp:revision>5</cp:revision>
  <dcterms:created xsi:type="dcterms:W3CDTF">2019-02-11T07:57:00Z</dcterms:created>
  <dcterms:modified xsi:type="dcterms:W3CDTF">2019-02-11T08:07:00Z</dcterms:modified>
</cp:coreProperties>
</file>